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A8" w:rsidRDefault="003B43A8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7308"/>
        <w:gridCol w:w="7308"/>
      </w:tblGrid>
      <w:tr w:rsidR="003B43A8" w:rsidRPr="0011187B" w:rsidTr="0011187B">
        <w:tc>
          <w:tcPr>
            <w:tcW w:w="7308" w:type="dxa"/>
          </w:tcPr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11187B">
              <w:rPr>
                <w:rFonts w:ascii="Comic Sans MS" w:hAnsi="Comic Sans MS"/>
                <w:sz w:val="28"/>
                <w:szCs w:val="28"/>
              </w:rPr>
              <w:t>My Definition</w:t>
            </w: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pict>
                <v:oval id="_x0000_s1026" style="position:absolute;margin-left:213.75pt;margin-top:167.95pt;width:4in;height:97.5pt;z-index:251658240" strokeweight="2.25pt"/>
              </w:pict>
            </w:r>
          </w:p>
        </w:tc>
        <w:tc>
          <w:tcPr>
            <w:tcW w:w="7308" w:type="dxa"/>
          </w:tcPr>
          <w:p w:rsidR="003B43A8" w:rsidRPr="0011187B" w:rsidRDefault="003B43A8" w:rsidP="0011187B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11187B">
              <w:rPr>
                <w:rFonts w:ascii="Comic Sans MS" w:hAnsi="Comic Sans MS"/>
                <w:sz w:val="28"/>
                <w:szCs w:val="28"/>
              </w:rPr>
              <w:t>A Real-world Use</w:t>
            </w: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</w:tc>
      </w:tr>
      <w:tr w:rsidR="003B43A8" w:rsidRPr="0011187B" w:rsidTr="0011187B">
        <w:tc>
          <w:tcPr>
            <w:tcW w:w="7308" w:type="dxa"/>
          </w:tcPr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11187B">
              <w:rPr>
                <w:rFonts w:ascii="Comic Sans MS" w:hAnsi="Comic Sans MS"/>
                <w:sz w:val="28"/>
                <w:szCs w:val="28"/>
              </w:rPr>
              <w:t>An Illustration</w:t>
            </w: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  <w:p w:rsidR="003B43A8" w:rsidRPr="0011187B" w:rsidRDefault="003B43A8" w:rsidP="0011187B">
            <w:pPr>
              <w:spacing w:after="0" w:line="240" w:lineRule="auto"/>
              <w:rPr>
                <w:rFonts w:ascii="Comic Sans MS" w:hAnsi="Comic Sans MS"/>
                <w:sz w:val="64"/>
                <w:szCs w:val="64"/>
              </w:rPr>
            </w:pPr>
          </w:p>
        </w:tc>
        <w:tc>
          <w:tcPr>
            <w:tcW w:w="7308" w:type="dxa"/>
          </w:tcPr>
          <w:p w:rsidR="003B43A8" w:rsidRPr="0011187B" w:rsidRDefault="003B43A8" w:rsidP="0011187B">
            <w:pPr>
              <w:spacing w:after="0"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11187B">
              <w:rPr>
                <w:rFonts w:ascii="Comic Sans MS" w:hAnsi="Comic Sans MS"/>
                <w:sz w:val="28"/>
                <w:szCs w:val="28"/>
              </w:rPr>
              <w:t>Other Related Words</w:t>
            </w:r>
          </w:p>
        </w:tc>
      </w:tr>
    </w:tbl>
    <w:p w:rsidR="003B43A8" w:rsidRPr="00434CF8" w:rsidRDefault="003B43A8">
      <w:pPr>
        <w:rPr>
          <w:rFonts w:ascii="Times New Roman" w:hAnsi="Times New Roman"/>
          <w:sz w:val="18"/>
          <w:szCs w:val="18"/>
        </w:rPr>
      </w:pPr>
      <w:r w:rsidRPr="00DB79C0">
        <w:rPr>
          <w:rFonts w:ascii="Times New Roman" w:hAnsi="Times New Roman"/>
          <w:sz w:val="18"/>
          <w:szCs w:val="18"/>
        </w:rPr>
        <w:t xml:space="preserve">© 2013 by Susan O’Connell and John SanGiovanni from </w:t>
      </w:r>
      <w:r w:rsidRPr="00DB79C0">
        <w:rPr>
          <w:rFonts w:ascii="Times New Roman" w:hAnsi="Times New Roman"/>
          <w:i/>
          <w:sz w:val="18"/>
          <w:szCs w:val="18"/>
        </w:rPr>
        <w:t>Putting the Practices Into Action.</w:t>
      </w:r>
      <w:r w:rsidRPr="00DB79C0"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DB79C0"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 w:rsidRPr="00DB79C0"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 w:rsidRPr="00DB79C0"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 w:rsidRPr="00DB79C0">
        <w:rPr>
          <w:rFonts w:ascii="Times New Roman" w:hAnsi="Times New Roman"/>
          <w:sz w:val="18"/>
          <w:szCs w:val="18"/>
        </w:rPr>
        <w:t>: Heinemann. May be copied for classroom use.</w:t>
      </w:r>
    </w:p>
    <w:sectPr w:rsidR="003B43A8" w:rsidRPr="00434CF8" w:rsidSect="00434CF8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C92"/>
    <w:rsid w:val="0011187B"/>
    <w:rsid w:val="003B43A8"/>
    <w:rsid w:val="003F79CD"/>
    <w:rsid w:val="00434CF8"/>
    <w:rsid w:val="005B4661"/>
    <w:rsid w:val="00674C92"/>
    <w:rsid w:val="00733E40"/>
    <w:rsid w:val="00AA2AF5"/>
    <w:rsid w:val="00BD18E5"/>
    <w:rsid w:val="00DB79C0"/>
    <w:rsid w:val="00E8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C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4C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7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4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</Words>
  <Characters>188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Definition</dc:title>
  <dc:subject/>
  <dc:creator>Sue</dc:creator>
  <cp:keywords/>
  <dc:description/>
  <cp:lastModifiedBy>schapman</cp:lastModifiedBy>
  <cp:revision>2</cp:revision>
  <cp:lastPrinted>2012-10-08T19:14:00Z</cp:lastPrinted>
  <dcterms:created xsi:type="dcterms:W3CDTF">2013-01-04T19:55:00Z</dcterms:created>
  <dcterms:modified xsi:type="dcterms:W3CDTF">2013-01-04T19:55:00Z</dcterms:modified>
</cp:coreProperties>
</file>